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2B" w:rsidRDefault="0065132B" w:rsidP="00DD063C">
      <w:pPr>
        <w:tabs>
          <w:tab w:val="left" w:pos="3075"/>
        </w:tabs>
        <w:jc w:val="center"/>
        <w:rPr>
          <w:b/>
          <w:bCs/>
          <w:sz w:val="26"/>
          <w:szCs w:val="26"/>
        </w:rPr>
      </w:pPr>
    </w:p>
    <w:p w:rsidR="0065132B" w:rsidRDefault="0065132B" w:rsidP="00DD063C">
      <w:pPr>
        <w:tabs>
          <w:tab w:val="left" w:pos="307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ІНФОРМАЦІЯ</w:t>
      </w:r>
    </w:p>
    <w:p w:rsidR="0065132B" w:rsidRDefault="0065132B" w:rsidP="00DD063C">
      <w:pPr>
        <w:tabs>
          <w:tab w:val="left" w:pos="307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щодо результатів проведення перевірки, передбаченої</w:t>
      </w:r>
    </w:p>
    <w:p w:rsidR="0065132B" w:rsidRDefault="0065132B" w:rsidP="00DD063C">
      <w:pPr>
        <w:tabs>
          <w:tab w:val="left" w:pos="307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Законом України “Про очищення влади”</w:t>
      </w:r>
    </w:p>
    <w:p w:rsidR="0065132B" w:rsidRDefault="0065132B" w:rsidP="00DD063C">
      <w:pPr>
        <w:rPr>
          <w:sz w:val="26"/>
          <w:szCs w:val="26"/>
        </w:rPr>
      </w:pPr>
    </w:p>
    <w:p w:rsidR="0065132B" w:rsidRDefault="0065132B" w:rsidP="00DD063C">
      <w:pPr>
        <w:rPr>
          <w:sz w:val="26"/>
          <w:szCs w:val="26"/>
        </w:rPr>
      </w:pPr>
    </w:p>
    <w:p w:rsidR="0065132B" w:rsidRPr="005C2000" w:rsidRDefault="0065132B" w:rsidP="00DD0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C2000">
        <w:rPr>
          <w:sz w:val="28"/>
          <w:szCs w:val="28"/>
        </w:rPr>
        <w:t xml:space="preserve">За результатами перевірки, проведеної на виконання вимог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 Міністрів  України  від  16  жовтня 2014  р. №  563, встановлено, що до головного спеціаліста відділу цифрового розвитку та ІТ, комунікацій та маркетингу Регіонального відділення ФДМУ по Дніпропетровській, Запорізькій та Кіровоградській областях </w:t>
      </w:r>
      <w:r w:rsidRPr="005C2000">
        <w:rPr>
          <w:b/>
          <w:bCs/>
          <w:sz w:val="28"/>
          <w:szCs w:val="28"/>
        </w:rPr>
        <w:t>Біленької Кристини Андріївни</w:t>
      </w:r>
      <w:r w:rsidRPr="005C2000">
        <w:rPr>
          <w:sz w:val="28"/>
          <w:szCs w:val="28"/>
        </w:rPr>
        <w:t xml:space="preserve"> заборони, визначені частинами третьою та четвертою статті 1 Закону України “Про очищення влади” не застосовуються (довідка від 16.09.2024).</w:t>
      </w:r>
    </w:p>
    <w:p w:rsidR="0065132B" w:rsidRDefault="0065132B" w:rsidP="008F4D79">
      <w:pPr>
        <w:rPr>
          <w:b/>
          <w:bCs/>
          <w:sz w:val="26"/>
          <w:szCs w:val="26"/>
        </w:rPr>
      </w:pPr>
    </w:p>
    <w:p w:rsidR="0065132B" w:rsidRDefault="0065132B" w:rsidP="008F4D79">
      <w:pPr>
        <w:rPr>
          <w:b/>
          <w:bCs/>
          <w:sz w:val="26"/>
          <w:szCs w:val="26"/>
        </w:rPr>
      </w:pPr>
    </w:p>
    <w:p w:rsidR="0065132B" w:rsidRPr="00A93164" w:rsidRDefault="0065132B" w:rsidP="00DD063C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5132B" w:rsidRPr="00A93164" w:rsidRDefault="0065132B" w:rsidP="00A93164">
      <w:pPr>
        <w:jc w:val="both"/>
        <w:rPr>
          <w:sz w:val="26"/>
          <w:szCs w:val="26"/>
        </w:rPr>
      </w:pPr>
    </w:p>
    <w:sectPr w:rsidR="0065132B" w:rsidRPr="00A93164" w:rsidSect="00F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63C"/>
    <w:rsid w:val="00012DBB"/>
    <w:rsid w:val="00024E3C"/>
    <w:rsid w:val="000413CE"/>
    <w:rsid w:val="00050080"/>
    <w:rsid w:val="000536E2"/>
    <w:rsid w:val="00054813"/>
    <w:rsid w:val="00055557"/>
    <w:rsid w:val="00067667"/>
    <w:rsid w:val="00070AA3"/>
    <w:rsid w:val="000813B1"/>
    <w:rsid w:val="000816B8"/>
    <w:rsid w:val="000A7933"/>
    <w:rsid w:val="000B5048"/>
    <w:rsid w:val="000C75D2"/>
    <w:rsid w:val="000D02E8"/>
    <w:rsid w:val="000D4B03"/>
    <w:rsid w:val="000E13CD"/>
    <w:rsid w:val="000E3C31"/>
    <w:rsid w:val="000E6A66"/>
    <w:rsid w:val="000F5F68"/>
    <w:rsid w:val="001158D3"/>
    <w:rsid w:val="001238E9"/>
    <w:rsid w:val="00124C99"/>
    <w:rsid w:val="00126A58"/>
    <w:rsid w:val="00133348"/>
    <w:rsid w:val="001363AC"/>
    <w:rsid w:val="001378F7"/>
    <w:rsid w:val="001413EB"/>
    <w:rsid w:val="00143B72"/>
    <w:rsid w:val="001442BE"/>
    <w:rsid w:val="00154420"/>
    <w:rsid w:val="00192C3A"/>
    <w:rsid w:val="00194232"/>
    <w:rsid w:val="001967E5"/>
    <w:rsid w:val="001A3A2C"/>
    <w:rsid w:val="001A6E37"/>
    <w:rsid w:val="001B112F"/>
    <w:rsid w:val="001B1FD6"/>
    <w:rsid w:val="001B3310"/>
    <w:rsid w:val="001E360C"/>
    <w:rsid w:val="00200CBB"/>
    <w:rsid w:val="002031A7"/>
    <w:rsid w:val="002040E8"/>
    <w:rsid w:val="00207687"/>
    <w:rsid w:val="00214016"/>
    <w:rsid w:val="00220818"/>
    <w:rsid w:val="00223A88"/>
    <w:rsid w:val="00240FFC"/>
    <w:rsid w:val="002453DA"/>
    <w:rsid w:val="00246AE0"/>
    <w:rsid w:val="00250A8E"/>
    <w:rsid w:val="00281C0E"/>
    <w:rsid w:val="00287138"/>
    <w:rsid w:val="002A26D5"/>
    <w:rsid w:val="002A28D3"/>
    <w:rsid w:val="002C2C73"/>
    <w:rsid w:val="002D2AA8"/>
    <w:rsid w:val="002D3B07"/>
    <w:rsid w:val="002D428F"/>
    <w:rsid w:val="00307851"/>
    <w:rsid w:val="00312AA7"/>
    <w:rsid w:val="00316A25"/>
    <w:rsid w:val="0031713C"/>
    <w:rsid w:val="00317821"/>
    <w:rsid w:val="00320BDD"/>
    <w:rsid w:val="00332380"/>
    <w:rsid w:val="00346282"/>
    <w:rsid w:val="00347783"/>
    <w:rsid w:val="00352B26"/>
    <w:rsid w:val="0035337B"/>
    <w:rsid w:val="00353B52"/>
    <w:rsid w:val="00357643"/>
    <w:rsid w:val="003605A8"/>
    <w:rsid w:val="00376318"/>
    <w:rsid w:val="00380777"/>
    <w:rsid w:val="00386C9D"/>
    <w:rsid w:val="003A2A83"/>
    <w:rsid w:val="003A30BB"/>
    <w:rsid w:val="003A6749"/>
    <w:rsid w:val="003B3B3C"/>
    <w:rsid w:val="003B42CD"/>
    <w:rsid w:val="003B7C43"/>
    <w:rsid w:val="003C1356"/>
    <w:rsid w:val="003D0CA1"/>
    <w:rsid w:val="003D11B8"/>
    <w:rsid w:val="003D5539"/>
    <w:rsid w:val="003D6246"/>
    <w:rsid w:val="003D71AA"/>
    <w:rsid w:val="003D73A0"/>
    <w:rsid w:val="004010C7"/>
    <w:rsid w:val="0040318C"/>
    <w:rsid w:val="004112DC"/>
    <w:rsid w:val="004174D5"/>
    <w:rsid w:val="0042163E"/>
    <w:rsid w:val="004226C5"/>
    <w:rsid w:val="004265C3"/>
    <w:rsid w:val="0044131E"/>
    <w:rsid w:val="00441C82"/>
    <w:rsid w:val="004430F4"/>
    <w:rsid w:val="0044732D"/>
    <w:rsid w:val="00450B29"/>
    <w:rsid w:val="004557B7"/>
    <w:rsid w:val="0046767E"/>
    <w:rsid w:val="00476398"/>
    <w:rsid w:val="00483F4A"/>
    <w:rsid w:val="00495DF1"/>
    <w:rsid w:val="004968F0"/>
    <w:rsid w:val="004B1F93"/>
    <w:rsid w:val="004C7E2E"/>
    <w:rsid w:val="004F51BF"/>
    <w:rsid w:val="00512FAD"/>
    <w:rsid w:val="0052085E"/>
    <w:rsid w:val="0052774A"/>
    <w:rsid w:val="005277DF"/>
    <w:rsid w:val="0053120B"/>
    <w:rsid w:val="00540559"/>
    <w:rsid w:val="00542340"/>
    <w:rsid w:val="0055172B"/>
    <w:rsid w:val="005636DE"/>
    <w:rsid w:val="005664DA"/>
    <w:rsid w:val="00567A3B"/>
    <w:rsid w:val="005801F3"/>
    <w:rsid w:val="005B310D"/>
    <w:rsid w:val="005C2000"/>
    <w:rsid w:val="005C520A"/>
    <w:rsid w:val="005E091F"/>
    <w:rsid w:val="005E793B"/>
    <w:rsid w:val="005F1952"/>
    <w:rsid w:val="005F7EFC"/>
    <w:rsid w:val="006024BF"/>
    <w:rsid w:val="00614518"/>
    <w:rsid w:val="00615235"/>
    <w:rsid w:val="00616CD3"/>
    <w:rsid w:val="00634AA8"/>
    <w:rsid w:val="00642A2C"/>
    <w:rsid w:val="00647517"/>
    <w:rsid w:val="006504C0"/>
    <w:rsid w:val="006507EA"/>
    <w:rsid w:val="0065132B"/>
    <w:rsid w:val="00651D59"/>
    <w:rsid w:val="006742AC"/>
    <w:rsid w:val="00674B4A"/>
    <w:rsid w:val="00676E91"/>
    <w:rsid w:val="00681AD6"/>
    <w:rsid w:val="00694E3E"/>
    <w:rsid w:val="006A119C"/>
    <w:rsid w:val="006A3C82"/>
    <w:rsid w:val="006C5316"/>
    <w:rsid w:val="006C6E94"/>
    <w:rsid w:val="006E54B1"/>
    <w:rsid w:val="006E7FE9"/>
    <w:rsid w:val="006F5DA7"/>
    <w:rsid w:val="00712F8C"/>
    <w:rsid w:val="00722EEF"/>
    <w:rsid w:val="00727B97"/>
    <w:rsid w:val="00735B71"/>
    <w:rsid w:val="00736CCE"/>
    <w:rsid w:val="007376F2"/>
    <w:rsid w:val="00737EB6"/>
    <w:rsid w:val="007416F3"/>
    <w:rsid w:val="007563A8"/>
    <w:rsid w:val="007563E6"/>
    <w:rsid w:val="00762DF2"/>
    <w:rsid w:val="00766DF3"/>
    <w:rsid w:val="0077136A"/>
    <w:rsid w:val="00777CEF"/>
    <w:rsid w:val="007816F3"/>
    <w:rsid w:val="00781B28"/>
    <w:rsid w:val="007906C6"/>
    <w:rsid w:val="007A6E3C"/>
    <w:rsid w:val="007B446D"/>
    <w:rsid w:val="007D011A"/>
    <w:rsid w:val="007D676E"/>
    <w:rsid w:val="007F4D91"/>
    <w:rsid w:val="00814532"/>
    <w:rsid w:val="0081643D"/>
    <w:rsid w:val="00816B64"/>
    <w:rsid w:val="008207EE"/>
    <w:rsid w:val="008307CE"/>
    <w:rsid w:val="00830B93"/>
    <w:rsid w:val="00835844"/>
    <w:rsid w:val="00836E66"/>
    <w:rsid w:val="008421A9"/>
    <w:rsid w:val="00843CAE"/>
    <w:rsid w:val="00844322"/>
    <w:rsid w:val="008510C8"/>
    <w:rsid w:val="0085595F"/>
    <w:rsid w:val="008634F1"/>
    <w:rsid w:val="00865B05"/>
    <w:rsid w:val="008727F5"/>
    <w:rsid w:val="00873AA0"/>
    <w:rsid w:val="00881577"/>
    <w:rsid w:val="008869FD"/>
    <w:rsid w:val="008B0B79"/>
    <w:rsid w:val="008B5C45"/>
    <w:rsid w:val="008B7F96"/>
    <w:rsid w:val="008D575A"/>
    <w:rsid w:val="008E341E"/>
    <w:rsid w:val="008E36D8"/>
    <w:rsid w:val="008E5574"/>
    <w:rsid w:val="008F4D79"/>
    <w:rsid w:val="00906983"/>
    <w:rsid w:val="00907288"/>
    <w:rsid w:val="009263D0"/>
    <w:rsid w:val="00932163"/>
    <w:rsid w:val="0093482A"/>
    <w:rsid w:val="009436A4"/>
    <w:rsid w:val="009508B6"/>
    <w:rsid w:val="00954976"/>
    <w:rsid w:val="00956716"/>
    <w:rsid w:val="00965655"/>
    <w:rsid w:val="009924C4"/>
    <w:rsid w:val="009966E0"/>
    <w:rsid w:val="009B15CC"/>
    <w:rsid w:val="009B5569"/>
    <w:rsid w:val="009D6BC5"/>
    <w:rsid w:val="009E0CD6"/>
    <w:rsid w:val="009F04F4"/>
    <w:rsid w:val="009F4AA5"/>
    <w:rsid w:val="00A0494C"/>
    <w:rsid w:val="00A1115F"/>
    <w:rsid w:val="00A141F8"/>
    <w:rsid w:val="00A21F51"/>
    <w:rsid w:val="00A22954"/>
    <w:rsid w:val="00A34FC2"/>
    <w:rsid w:val="00A360D2"/>
    <w:rsid w:val="00A72939"/>
    <w:rsid w:val="00A77E50"/>
    <w:rsid w:val="00A83801"/>
    <w:rsid w:val="00A87224"/>
    <w:rsid w:val="00A93164"/>
    <w:rsid w:val="00A94663"/>
    <w:rsid w:val="00A97715"/>
    <w:rsid w:val="00AA039D"/>
    <w:rsid w:val="00AB007E"/>
    <w:rsid w:val="00AB21B0"/>
    <w:rsid w:val="00AB5448"/>
    <w:rsid w:val="00AD4FA1"/>
    <w:rsid w:val="00AD53AE"/>
    <w:rsid w:val="00AD57CF"/>
    <w:rsid w:val="00AD5A2B"/>
    <w:rsid w:val="00AE3315"/>
    <w:rsid w:val="00AF4E9E"/>
    <w:rsid w:val="00AF591D"/>
    <w:rsid w:val="00B04611"/>
    <w:rsid w:val="00B04EB0"/>
    <w:rsid w:val="00B12868"/>
    <w:rsid w:val="00B14725"/>
    <w:rsid w:val="00B30E2B"/>
    <w:rsid w:val="00B31A91"/>
    <w:rsid w:val="00B6126A"/>
    <w:rsid w:val="00B77E87"/>
    <w:rsid w:val="00B834F6"/>
    <w:rsid w:val="00B85AED"/>
    <w:rsid w:val="00B862F4"/>
    <w:rsid w:val="00B97294"/>
    <w:rsid w:val="00BA7CCF"/>
    <w:rsid w:val="00BB502E"/>
    <w:rsid w:val="00BC2611"/>
    <w:rsid w:val="00BC3BE7"/>
    <w:rsid w:val="00BD01D3"/>
    <w:rsid w:val="00BD2C26"/>
    <w:rsid w:val="00BD5233"/>
    <w:rsid w:val="00BE1F4D"/>
    <w:rsid w:val="00BE2BDD"/>
    <w:rsid w:val="00BE58A4"/>
    <w:rsid w:val="00BF6E6C"/>
    <w:rsid w:val="00BF7D74"/>
    <w:rsid w:val="00C05C64"/>
    <w:rsid w:val="00C0717B"/>
    <w:rsid w:val="00C1512F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77A1"/>
    <w:rsid w:val="00C7023B"/>
    <w:rsid w:val="00C82159"/>
    <w:rsid w:val="00C82A81"/>
    <w:rsid w:val="00C9248D"/>
    <w:rsid w:val="00C9291D"/>
    <w:rsid w:val="00C92C86"/>
    <w:rsid w:val="00C95209"/>
    <w:rsid w:val="00C96ABD"/>
    <w:rsid w:val="00CA562A"/>
    <w:rsid w:val="00CB3B51"/>
    <w:rsid w:val="00CF4121"/>
    <w:rsid w:val="00D0621F"/>
    <w:rsid w:val="00D127C7"/>
    <w:rsid w:val="00D2135C"/>
    <w:rsid w:val="00D304DD"/>
    <w:rsid w:val="00D308A2"/>
    <w:rsid w:val="00D35377"/>
    <w:rsid w:val="00D433DB"/>
    <w:rsid w:val="00D46B1D"/>
    <w:rsid w:val="00D53397"/>
    <w:rsid w:val="00D574BB"/>
    <w:rsid w:val="00D77CF3"/>
    <w:rsid w:val="00D812CB"/>
    <w:rsid w:val="00D838B0"/>
    <w:rsid w:val="00DA4241"/>
    <w:rsid w:val="00DA5E00"/>
    <w:rsid w:val="00DD063C"/>
    <w:rsid w:val="00DD0B18"/>
    <w:rsid w:val="00DD6F9E"/>
    <w:rsid w:val="00DF7ED5"/>
    <w:rsid w:val="00E2328D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665C3"/>
    <w:rsid w:val="00E74791"/>
    <w:rsid w:val="00E756F0"/>
    <w:rsid w:val="00E77ED5"/>
    <w:rsid w:val="00E81F33"/>
    <w:rsid w:val="00E8687D"/>
    <w:rsid w:val="00EA057B"/>
    <w:rsid w:val="00EA7D70"/>
    <w:rsid w:val="00EB28D8"/>
    <w:rsid w:val="00EC51BA"/>
    <w:rsid w:val="00ED474B"/>
    <w:rsid w:val="00F009BE"/>
    <w:rsid w:val="00F062E2"/>
    <w:rsid w:val="00F13F86"/>
    <w:rsid w:val="00F149D7"/>
    <w:rsid w:val="00F23BE7"/>
    <w:rsid w:val="00F24EC3"/>
    <w:rsid w:val="00F424F0"/>
    <w:rsid w:val="00F45744"/>
    <w:rsid w:val="00F51CC5"/>
    <w:rsid w:val="00F57FC2"/>
    <w:rsid w:val="00F600BE"/>
    <w:rsid w:val="00F6385F"/>
    <w:rsid w:val="00F74B40"/>
    <w:rsid w:val="00F854D8"/>
    <w:rsid w:val="00FB3C98"/>
    <w:rsid w:val="00FB5EAC"/>
    <w:rsid w:val="00FC055D"/>
    <w:rsid w:val="00FC3112"/>
    <w:rsid w:val="00FC68D2"/>
    <w:rsid w:val="00FC7083"/>
    <w:rsid w:val="00FC77DE"/>
    <w:rsid w:val="00FE2AAF"/>
    <w:rsid w:val="00FE31DC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3C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A93164"/>
    <w:pPr>
      <w:spacing w:before="120"/>
      <w:ind w:firstLine="567"/>
    </w:pPr>
    <w:rPr>
      <w:rFonts w:ascii="Antiqua" w:hAnsi="Antiqua" w:cs="Antiqu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126</Words>
  <Characters>719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303a</dc:creator>
  <cp:keywords/>
  <dc:description/>
  <cp:lastModifiedBy>user</cp:lastModifiedBy>
  <cp:revision>12</cp:revision>
  <cp:lastPrinted>2024-09-16T08:39:00Z</cp:lastPrinted>
  <dcterms:created xsi:type="dcterms:W3CDTF">2021-11-29T09:37:00Z</dcterms:created>
  <dcterms:modified xsi:type="dcterms:W3CDTF">2024-10-17T07:25:00Z</dcterms:modified>
</cp:coreProperties>
</file>